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7" w:rsidRPr="00305BEC" w:rsidRDefault="009A24D7" w:rsidP="00B62C9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305BEC">
        <w:rPr>
          <w:rFonts w:ascii="Times New Roman" w:hAnsi="Times New Roman"/>
          <w:b/>
          <w:sz w:val="28"/>
          <w:szCs w:val="28"/>
        </w:rPr>
        <w:t xml:space="preserve"> для профориентационного квеста </w:t>
      </w:r>
    </w:p>
    <w:p w:rsidR="009A24D7" w:rsidRPr="00305BEC" w:rsidRDefault="009A24D7" w:rsidP="00B62C9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5BEC">
        <w:rPr>
          <w:rFonts w:ascii="Times New Roman" w:hAnsi="Times New Roman"/>
          <w:b/>
          <w:sz w:val="28"/>
          <w:szCs w:val="28"/>
        </w:rPr>
        <w:t>7 класса</w:t>
      </w:r>
    </w:p>
    <w:p w:rsidR="009A24D7" w:rsidRPr="00E352FB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Профессия:</w:t>
      </w:r>
      <w:r w:rsidRPr="003064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Портной</w:t>
      </w:r>
    </w:p>
    <w:p w:rsidR="009A24D7" w:rsidRPr="00375E2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sz w:val="28"/>
          <w:szCs w:val="28"/>
        </w:rPr>
        <w:t xml:space="preserve">1. Профессионально-важное качество: </w:t>
      </w:r>
      <w:r>
        <w:rPr>
          <w:rFonts w:ascii="Times New Roman" w:hAnsi="Times New Roman"/>
          <w:bCs/>
          <w:sz w:val="28"/>
          <w:szCs w:val="28"/>
        </w:rPr>
        <w:t>внимание.</w:t>
      </w:r>
    </w:p>
    <w:p w:rsidR="009A24D7" w:rsidRPr="00306442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sz w:val="28"/>
          <w:szCs w:val="28"/>
        </w:rPr>
        <w:t>2. Название станции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C99">
        <w:rPr>
          <w:rFonts w:ascii="Times New Roman" w:hAnsi="Times New Roman"/>
          <w:bCs/>
          <w:sz w:val="28"/>
          <w:szCs w:val="28"/>
        </w:rPr>
        <w:t>«Соберем все для дела»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24D7" w:rsidRPr="00E352FB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sz w:val="28"/>
          <w:szCs w:val="28"/>
        </w:rPr>
        <w:t>3. Необходимое оборудование: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бланк с заданием, таймер, наклейки.</w:t>
      </w:r>
    </w:p>
    <w:p w:rsidR="009A24D7" w:rsidRPr="00E352FB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sz w:val="28"/>
          <w:szCs w:val="28"/>
        </w:rPr>
        <w:t>4. Задание: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24D7" w:rsidRPr="00306442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6442">
        <w:rPr>
          <w:rFonts w:ascii="Times New Roman" w:hAnsi="Times New Roman"/>
          <w:b/>
          <w:bCs/>
          <w:i/>
          <w:iCs/>
          <w:sz w:val="28"/>
          <w:szCs w:val="28"/>
        </w:rPr>
        <w:t xml:space="preserve">4.1. Условия выполнения задания: </w:t>
      </w:r>
      <w:r>
        <w:rPr>
          <w:rFonts w:ascii="Times New Roman" w:hAnsi="Times New Roman"/>
          <w:bCs/>
          <w:iCs/>
          <w:sz w:val="28"/>
          <w:szCs w:val="28"/>
        </w:rPr>
        <w:t xml:space="preserve">Задание выполняется командой. Необходимо найти зашифрованные слова, относящиеся к профессии портной.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5 минут.</w:t>
      </w:r>
    </w:p>
    <w:p w:rsidR="009A24D7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2">
        <w:rPr>
          <w:rFonts w:ascii="Times New Roman" w:hAnsi="Times New Roman"/>
          <w:sz w:val="28"/>
          <w:szCs w:val="28"/>
        </w:rPr>
        <w:t> </w:t>
      </w:r>
      <w:r w:rsidRPr="00306442">
        <w:rPr>
          <w:rFonts w:ascii="Times New Roman" w:hAnsi="Times New Roman"/>
          <w:b/>
          <w:bCs/>
          <w:i/>
          <w:iCs/>
          <w:sz w:val="28"/>
          <w:szCs w:val="28"/>
        </w:rPr>
        <w:t>4.2. Формулировка задания: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Найти зашифрованные слова</w:t>
      </w:r>
      <w:r w:rsidRPr="00E35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(инструмент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ы, материалы, с которыми работает портной).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1"/>
        <w:gridCol w:w="1331"/>
        <w:gridCol w:w="1327"/>
        <w:gridCol w:w="1328"/>
        <w:gridCol w:w="1332"/>
        <w:gridCol w:w="1328"/>
      </w:tblGrid>
      <w:tr w:rsidR="009A24D7" w:rsidRPr="007C452D" w:rsidTr="007C452D">
        <w:trPr>
          <w:trHeight w:val="664"/>
        </w:trPr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7C452D">
              <w:rPr>
                <w:rFonts w:ascii="Times New Roman" w:hAnsi="Times New Roman"/>
                <w:b/>
                <w:sz w:val="48"/>
                <w:szCs w:val="28"/>
              </w:rPr>
              <w:t>и</w:t>
            </w:r>
          </w:p>
        </w:tc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г</w:t>
            </w:r>
          </w:p>
        </w:tc>
        <w:tc>
          <w:tcPr>
            <w:tcW w:w="1327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7C452D">
              <w:rPr>
                <w:rFonts w:ascii="Times New Roman" w:hAnsi="Times New Roman"/>
                <w:b/>
                <w:sz w:val="48"/>
                <w:szCs w:val="28"/>
              </w:rPr>
              <w:t>т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к</w:t>
            </w:r>
          </w:p>
        </w:tc>
        <w:tc>
          <w:tcPr>
            <w:tcW w:w="1332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а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у</w:t>
            </w:r>
          </w:p>
        </w:tc>
      </w:tr>
      <w:tr w:rsidR="009A24D7" w:rsidRPr="007C452D" w:rsidTr="007C452D">
        <w:trPr>
          <w:trHeight w:val="664"/>
        </w:trPr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7C452D">
              <w:rPr>
                <w:rFonts w:ascii="Times New Roman" w:hAnsi="Times New Roman"/>
                <w:b/>
                <w:sz w:val="48"/>
                <w:szCs w:val="28"/>
              </w:rPr>
              <w:t>н</w:t>
            </w:r>
          </w:p>
        </w:tc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л</w:t>
            </w:r>
          </w:p>
        </w:tc>
        <w:tc>
          <w:tcPr>
            <w:tcW w:w="1327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а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ь</w:t>
            </w:r>
          </w:p>
        </w:tc>
        <w:tc>
          <w:tcPr>
            <w:tcW w:w="1332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н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а</w:t>
            </w:r>
          </w:p>
        </w:tc>
      </w:tr>
      <w:tr w:rsidR="009A24D7" w:rsidRPr="007C452D" w:rsidTr="007C452D">
        <w:trPr>
          <w:trHeight w:val="664"/>
        </w:trPr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о</w:t>
            </w:r>
          </w:p>
        </w:tc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ы</w:t>
            </w:r>
          </w:p>
        </w:tc>
        <w:tc>
          <w:tcPr>
            <w:tcW w:w="1327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ц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7C452D">
              <w:rPr>
                <w:rFonts w:ascii="Times New Roman" w:hAnsi="Times New Roman"/>
                <w:b/>
                <w:sz w:val="48"/>
                <w:szCs w:val="28"/>
              </w:rPr>
              <w:t>в</w:t>
            </w:r>
          </w:p>
        </w:tc>
        <w:tc>
          <w:tcPr>
            <w:tcW w:w="1332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ы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к</w:t>
            </w:r>
          </w:p>
        </w:tc>
      </w:tr>
      <w:tr w:rsidR="009A24D7" w:rsidRPr="007C452D" w:rsidTr="007C452D">
        <w:trPr>
          <w:trHeight w:val="695"/>
        </w:trPr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ж</w:t>
            </w:r>
          </w:p>
        </w:tc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  <w:r w:rsidRPr="007C452D">
              <w:rPr>
                <w:rFonts w:ascii="Times New Roman" w:hAnsi="Times New Roman"/>
                <w:b/>
                <w:sz w:val="48"/>
                <w:szCs w:val="28"/>
              </w:rPr>
              <w:t>н</w:t>
            </w:r>
          </w:p>
        </w:tc>
        <w:tc>
          <w:tcPr>
            <w:tcW w:w="1327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и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и</w:t>
            </w:r>
          </w:p>
        </w:tc>
        <w:tc>
          <w:tcPr>
            <w:tcW w:w="1332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к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й</w:t>
            </w:r>
          </w:p>
        </w:tc>
      </w:tr>
      <w:tr w:rsidR="009A24D7" w:rsidRPr="007C452D" w:rsidTr="007C452D">
        <w:trPr>
          <w:trHeight w:val="632"/>
        </w:trPr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н</w:t>
            </w:r>
          </w:p>
        </w:tc>
        <w:tc>
          <w:tcPr>
            <w:tcW w:w="1331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и</w:t>
            </w:r>
          </w:p>
        </w:tc>
        <w:tc>
          <w:tcPr>
            <w:tcW w:w="1327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т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к</w:t>
            </w:r>
          </w:p>
        </w:tc>
        <w:tc>
          <w:tcPr>
            <w:tcW w:w="1332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р</w:t>
            </w:r>
          </w:p>
        </w:tc>
        <w:tc>
          <w:tcPr>
            <w:tcW w:w="1328" w:type="dxa"/>
          </w:tcPr>
          <w:p w:rsidR="009A24D7" w:rsidRPr="007C452D" w:rsidRDefault="009A24D7" w:rsidP="007C452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8"/>
              </w:rPr>
            </w:pPr>
            <w:r w:rsidRPr="007C452D">
              <w:rPr>
                <w:rFonts w:ascii="Times New Roman" w:hAnsi="Times New Roman"/>
                <w:sz w:val="48"/>
                <w:szCs w:val="28"/>
              </w:rPr>
              <w:t>о</w:t>
            </w:r>
          </w:p>
        </w:tc>
      </w:tr>
    </w:tbl>
    <w:p w:rsidR="009A24D7" w:rsidRPr="0065523D" w:rsidRDefault="009A24D7" w:rsidP="0065523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55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Ответы: игла, ножницы, ткань, выкройка, нитки.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 xml:space="preserve">4.3. Критерии успеха выполнения задания: </w:t>
      </w:r>
      <w:r w:rsidRPr="00B62C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Команда, которая за отведенное время выполнит задание, получает 5 баллов. Если команда не укладывается по времени, получает количество баллов в соответствии с количеством правильно найденных слов. Наклейку команда получает, если нашли 4-5 слов.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Профессия:</w:t>
      </w:r>
      <w:r w:rsidRPr="00B62C99">
        <w:rPr>
          <w:rFonts w:ascii="Times New Roman" w:hAnsi="Times New Roman"/>
          <w:bCs/>
          <w:sz w:val="28"/>
          <w:szCs w:val="28"/>
        </w:rPr>
        <w:t xml:space="preserve"> Портной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1. Профессионально-важное качество: </w:t>
      </w:r>
      <w:r w:rsidRPr="00B62C99">
        <w:rPr>
          <w:rFonts w:ascii="Times New Roman" w:hAnsi="Times New Roman"/>
          <w:bCs/>
          <w:sz w:val="28"/>
          <w:szCs w:val="28"/>
        </w:rPr>
        <w:t>вычислительные навыки.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2. Название станции – </w:t>
      </w:r>
      <w:r w:rsidRPr="00B62C99">
        <w:rPr>
          <w:rFonts w:ascii="Times New Roman" w:hAnsi="Times New Roman"/>
          <w:bCs/>
          <w:sz w:val="28"/>
          <w:szCs w:val="28"/>
        </w:rPr>
        <w:t>«Посчитай-ка».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3. Необходимое оборудование: </w:t>
      </w:r>
      <w:r w:rsidRPr="00B62C99">
        <w:rPr>
          <w:rFonts w:ascii="Times New Roman" w:hAnsi="Times New Roman"/>
          <w:bCs/>
          <w:sz w:val="28"/>
          <w:szCs w:val="28"/>
        </w:rPr>
        <w:t>бланк с заданием, таймер, наклейка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>4. Задание:</w:t>
      </w:r>
    </w:p>
    <w:p w:rsidR="009A24D7" w:rsidRPr="00B62C99" w:rsidRDefault="009A24D7" w:rsidP="00B62C99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 xml:space="preserve">4.1. Условия выполнения задания: </w:t>
      </w:r>
      <w:r w:rsidRPr="00B62C99">
        <w:rPr>
          <w:rFonts w:ascii="Times New Roman" w:hAnsi="Times New Roman"/>
          <w:bCs/>
          <w:iCs/>
          <w:sz w:val="28"/>
          <w:szCs w:val="28"/>
        </w:rPr>
        <w:t>Прочитать задачу. Решить ее. Сформулировать ответ. Время выполнения 8 минут.</w:t>
      </w:r>
    </w:p>
    <w:p w:rsidR="009A24D7" w:rsidRPr="00B62C99" w:rsidRDefault="009A24D7" w:rsidP="00B62C99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sz w:val="28"/>
          <w:szCs w:val="28"/>
        </w:rPr>
        <w:t> </w:t>
      </w: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>4.2. Формулировка задания:</w:t>
      </w:r>
      <w:r w:rsidRPr="00B62C99">
        <w:rPr>
          <w:rFonts w:ascii="Times New Roman" w:hAnsi="Times New Roman"/>
          <w:bCs/>
          <w:iCs/>
          <w:sz w:val="28"/>
          <w:szCs w:val="28"/>
        </w:rPr>
        <w:t xml:space="preserve"> В профессии портного математика занимает первое место: сделать нужные замеры для пошива одежды, сделать выкройку, подсчитать расход ткани, пуговиц или кнопок на изделии, подсчет сметы на создаваемый товар. </w:t>
      </w:r>
    </w:p>
    <w:p w:rsidR="009A24D7" w:rsidRPr="00B62C99" w:rsidRDefault="009A24D7" w:rsidP="00B62C99">
      <w:pPr>
        <w:tabs>
          <w:tab w:val="num" w:pos="0"/>
        </w:tabs>
        <w:spacing w:after="0" w:line="276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62C99">
        <w:rPr>
          <w:rFonts w:ascii="Times New Roman" w:hAnsi="Times New Roman"/>
          <w:bCs/>
          <w:iCs/>
          <w:sz w:val="28"/>
          <w:szCs w:val="28"/>
        </w:rPr>
        <w:t xml:space="preserve"> Решите задачу и ответьте на вопрос.   </w:t>
      </w:r>
      <w:r w:rsidRPr="00B62C99">
        <w:rPr>
          <w:rFonts w:ascii="Times New Roman" w:hAnsi="Times New Roman"/>
          <w:bCs/>
          <w:i/>
          <w:iCs/>
          <w:sz w:val="28"/>
          <w:szCs w:val="28"/>
        </w:rPr>
        <w:t xml:space="preserve">Для пошива костюма купили </w:t>
      </w:r>
      <w:smartTag w:uri="urn:schemas-microsoft-com:office:smarttags" w:element="metricconverter">
        <w:smartTagPr>
          <w:attr w:name="ProductID" w:val="3 м"/>
        </w:smartTagPr>
        <w:r w:rsidRPr="00B62C99">
          <w:rPr>
            <w:rFonts w:ascii="Times New Roman" w:hAnsi="Times New Roman"/>
            <w:bCs/>
            <w:i/>
            <w:iCs/>
            <w:sz w:val="28"/>
            <w:szCs w:val="28"/>
          </w:rPr>
          <w:t>3 м</w:t>
        </w:r>
      </w:smartTag>
      <w:r w:rsidRPr="00B62C9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B62C99">
          <w:rPr>
            <w:rFonts w:ascii="Times New Roman" w:hAnsi="Times New Roman"/>
            <w:bCs/>
            <w:i/>
            <w:iCs/>
            <w:sz w:val="28"/>
            <w:szCs w:val="28"/>
          </w:rPr>
          <w:t>50 см</w:t>
        </w:r>
      </w:smartTag>
      <w:r w:rsidRPr="00B62C99">
        <w:rPr>
          <w:rFonts w:ascii="Times New Roman" w:hAnsi="Times New Roman"/>
          <w:bCs/>
          <w:i/>
          <w:iCs/>
          <w:sz w:val="28"/>
          <w:szCs w:val="28"/>
        </w:rPr>
        <w:t xml:space="preserve"> ткани двух видов.</w:t>
      </w:r>
      <w:r w:rsidRPr="00B62C99">
        <w:rPr>
          <w:rFonts w:ascii="Times New Roman" w:hAnsi="Times New Roman"/>
          <w:i/>
          <w:sz w:val="28"/>
          <w:szCs w:val="28"/>
        </w:rPr>
        <w:t xml:space="preserve"> Ткани первого вида купили на </w:t>
      </w:r>
      <w:smartTag w:uri="urn:schemas-microsoft-com:office:smarttags" w:element="metricconverter">
        <w:smartTagPr>
          <w:attr w:name="ProductID" w:val="1 м"/>
        </w:smartTagPr>
        <w:r w:rsidRPr="00B62C99">
          <w:rPr>
            <w:rFonts w:ascii="Times New Roman" w:hAnsi="Times New Roman"/>
            <w:i/>
            <w:sz w:val="28"/>
            <w:szCs w:val="28"/>
          </w:rPr>
          <w:t>1 м</w:t>
        </w:r>
      </w:smartTag>
      <w:r w:rsidRPr="00B62C99">
        <w:rPr>
          <w:rFonts w:ascii="Times New Roman" w:hAnsi="Times New Roman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B62C99">
          <w:rPr>
            <w:rFonts w:ascii="Times New Roman" w:hAnsi="Times New Roman"/>
            <w:i/>
            <w:sz w:val="28"/>
            <w:szCs w:val="28"/>
          </w:rPr>
          <w:t>30 см</w:t>
        </w:r>
      </w:smartTag>
      <w:r w:rsidRPr="00B62C99">
        <w:rPr>
          <w:rFonts w:ascii="Times New Roman" w:hAnsi="Times New Roman"/>
          <w:i/>
          <w:sz w:val="28"/>
          <w:szCs w:val="28"/>
        </w:rPr>
        <w:t xml:space="preserve"> больше, чем второго. Можно ли сшить костюм из этой ткани, если на брюки нужно </w:t>
      </w:r>
      <w:smartTag w:uri="urn:schemas-microsoft-com:office:smarttags" w:element="metricconverter">
        <w:smartTagPr>
          <w:attr w:name="ProductID" w:val="2 м"/>
        </w:smartTagPr>
        <w:r w:rsidRPr="00B62C99">
          <w:rPr>
            <w:rFonts w:ascii="Times New Roman" w:hAnsi="Times New Roman"/>
            <w:i/>
            <w:sz w:val="28"/>
            <w:szCs w:val="28"/>
          </w:rPr>
          <w:t>2 м</w:t>
        </w:r>
      </w:smartTag>
      <w:r w:rsidRPr="00B62C99">
        <w:rPr>
          <w:rFonts w:ascii="Times New Roman" w:hAnsi="Times New Roman"/>
          <w:i/>
          <w:sz w:val="28"/>
          <w:szCs w:val="28"/>
        </w:rPr>
        <w:t xml:space="preserve"> ткани первого вида, а на пиджак – 1м </w:t>
      </w:r>
      <w:smartTag w:uri="urn:schemas-microsoft-com:office:smarttags" w:element="metricconverter">
        <w:smartTagPr>
          <w:attr w:name="ProductID" w:val="20 см"/>
        </w:smartTagPr>
        <w:r w:rsidRPr="00B62C99">
          <w:rPr>
            <w:rFonts w:ascii="Times New Roman" w:hAnsi="Times New Roman"/>
            <w:i/>
            <w:sz w:val="28"/>
            <w:szCs w:val="28"/>
          </w:rPr>
          <w:t>20 см</w:t>
        </w:r>
      </w:smartTag>
      <w:r w:rsidRPr="00B62C99">
        <w:rPr>
          <w:rFonts w:ascii="Times New Roman" w:hAnsi="Times New Roman"/>
          <w:i/>
          <w:sz w:val="28"/>
          <w:szCs w:val="28"/>
        </w:rPr>
        <w:t xml:space="preserve"> ткани второго вида?</w:t>
      </w:r>
    </w:p>
    <w:p w:rsidR="009A24D7" w:rsidRPr="00B62C99" w:rsidRDefault="009A24D7" w:rsidP="00B62C99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sz w:val="28"/>
          <w:szCs w:val="28"/>
        </w:rPr>
        <w:t> </w:t>
      </w: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 xml:space="preserve">4.3. Критерии успеха выполнения задания: </w:t>
      </w:r>
      <w:r w:rsidRPr="00B62C99">
        <w:rPr>
          <w:rFonts w:ascii="Times New Roman" w:hAnsi="Times New Roman"/>
          <w:bCs/>
          <w:iCs/>
          <w:sz w:val="28"/>
          <w:szCs w:val="28"/>
        </w:rPr>
        <w:t>1 балл – найдено верное количество ткани в 1 и 2 куске; 2 балла - найдено верное количество ткани в 1 и 2 куске, дан верный ответ на вопрос задачи с объяснением.</w:t>
      </w:r>
    </w:p>
    <w:p w:rsidR="009A24D7" w:rsidRPr="00B62C99" w:rsidRDefault="009A24D7" w:rsidP="00B62C9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2C99">
        <w:rPr>
          <w:sz w:val="28"/>
          <w:szCs w:val="28"/>
          <w:u w:val="single"/>
        </w:rPr>
        <w:t>Решение задачи:</w:t>
      </w:r>
      <w:r w:rsidRPr="00B62C99">
        <w:rPr>
          <w:sz w:val="28"/>
          <w:szCs w:val="28"/>
        </w:rPr>
        <w:t xml:space="preserve"> </w:t>
      </w:r>
    </w:p>
    <w:p w:rsidR="009A24D7" w:rsidRPr="00B62C99" w:rsidRDefault="009A24D7" w:rsidP="00B62C9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2C99">
        <w:rPr>
          <w:color w:val="000000"/>
          <w:sz w:val="28"/>
          <w:szCs w:val="28"/>
        </w:rPr>
        <w:t>3м 50см = 350см,  1м 30см = 130см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 (350 - 130): 2 = </w:t>
      </w:r>
      <w:smartTag w:uri="urn:schemas-microsoft-com:office:smarttags" w:element="metricconverter">
        <w:smartTagPr>
          <w:attr w:name="ProductID" w:val="110 см"/>
        </w:smartTagPr>
        <w:r w:rsidRPr="00B62C99">
          <w:rPr>
            <w:rFonts w:ascii="Times New Roman" w:hAnsi="Times New Roman"/>
            <w:color w:val="000000"/>
            <w:sz w:val="28"/>
            <w:szCs w:val="28"/>
            <w:lang w:eastAsia="ru-RU"/>
          </w:rPr>
          <w:t>110 см</w:t>
        </w:r>
      </w:smartTag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1м 10см – ткань второго вида.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1м 30см + 1м 10см = 2м </w:t>
      </w:r>
      <w:smartTag w:uri="urn:schemas-microsoft-com:office:smarttags" w:element="metricconverter">
        <w:smartTagPr>
          <w:attr w:name="ProductID" w:val="40 см"/>
        </w:smartTagPr>
        <w:r w:rsidRPr="00B62C99">
          <w:rPr>
            <w:rFonts w:ascii="Times New Roman" w:hAnsi="Times New Roman"/>
            <w:color w:val="000000"/>
            <w:sz w:val="28"/>
            <w:szCs w:val="28"/>
            <w:lang w:eastAsia="ru-RU"/>
          </w:rPr>
          <w:t>40 см</w:t>
        </w:r>
      </w:smartTag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купили ткани первого вида.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1м 20см - 1м 10см = </w:t>
      </w:r>
      <w:smartTag w:uri="urn:schemas-microsoft-com:office:smarttags" w:element="metricconverter">
        <w:smartTagPr>
          <w:attr w:name="ProductID" w:val="10 см"/>
        </w:smartTagPr>
        <w:r w:rsidRPr="00B62C99">
          <w:rPr>
            <w:rFonts w:ascii="Times New Roman" w:hAnsi="Times New Roman"/>
            <w:color w:val="000000"/>
            <w:sz w:val="28"/>
            <w:szCs w:val="28"/>
            <w:lang w:eastAsia="ru-RU"/>
          </w:rPr>
          <w:t>10 см</w:t>
        </w:r>
      </w:smartTag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не хватит на пиджак.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2м 40см - 2м = </w:t>
      </w:r>
      <w:smartTag w:uri="urn:schemas-microsoft-com:office:smarttags" w:element="metricconverter">
        <w:smartTagPr>
          <w:attr w:name="ProductID" w:val="40 см"/>
        </w:smartTagPr>
        <w:r w:rsidRPr="00B62C99">
          <w:rPr>
            <w:rFonts w:ascii="Times New Roman" w:hAnsi="Times New Roman"/>
            <w:color w:val="000000"/>
            <w:sz w:val="28"/>
            <w:szCs w:val="28"/>
            <w:lang w:eastAsia="ru-RU"/>
          </w:rPr>
          <w:t>40 см</w:t>
        </w:r>
      </w:smartTag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останется после пошива брюк.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Профессия:</w:t>
      </w:r>
      <w:r w:rsidRPr="00B62C9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62C99">
        <w:rPr>
          <w:rFonts w:ascii="Times New Roman" w:hAnsi="Times New Roman"/>
          <w:bCs/>
          <w:sz w:val="28"/>
          <w:szCs w:val="28"/>
        </w:rPr>
        <w:t xml:space="preserve"> Портной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1. Профессионально-важное качество: </w:t>
      </w:r>
      <w:r w:rsidRPr="00B62C99">
        <w:rPr>
          <w:rFonts w:ascii="Times New Roman" w:hAnsi="Times New Roman"/>
          <w:bCs/>
          <w:sz w:val="28"/>
          <w:szCs w:val="28"/>
        </w:rPr>
        <w:t>способность к черчению и рисованию, хорошо развита мелкая моторика.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2. Название станции – </w:t>
      </w:r>
      <w:r w:rsidRPr="00B62C99">
        <w:rPr>
          <w:rFonts w:ascii="Times New Roman" w:hAnsi="Times New Roman"/>
          <w:bCs/>
          <w:sz w:val="28"/>
          <w:szCs w:val="28"/>
        </w:rPr>
        <w:t>Эстафета «Профессиональная проба»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 xml:space="preserve">3. Необходимое оборудование: </w:t>
      </w:r>
      <w:r w:rsidRPr="00B62C99">
        <w:rPr>
          <w:rFonts w:ascii="Times New Roman" w:hAnsi="Times New Roman"/>
          <w:bCs/>
          <w:sz w:val="28"/>
          <w:szCs w:val="28"/>
        </w:rPr>
        <w:t>выкройка, ткань, ножницы, пуговицы, мел, нитки, иголка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sz w:val="28"/>
          <w:szCs w:val="28"/>
        </w:rPr>
        <w:t>4. Задание:</w:t>
      </w:r>
    </w:p>
    <w:p w:rsidR="009A24D7" w:rsidRPr="00B62C99" w:rsidRDefault="009A24D7" w:rsidP="00B62C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 xml:space="preserve">4.1. Условия выполнения задания: </w:t>
      </w:r>
      <w:r w:rsidRPr="00B62C99">
        <w:rPr>
          <w:rFonts w:ascii="Times New Roman" w:hAnsi="Times New Roman"/>
          <w:bCs/>
          <w:iCs/>
          <w:sz w:val="28"/>
          <w:szCs w:val="28"/>
        </w:rPr>
        <w:t xml:space="preserve"> Игроки команды поочерёдно выполняют задания. Время выполнения 10 минут.</w:t>
      </w:r>
    </w:p>
    <w:p w:rsidR="009A24D7" w:rsidRPr="00B62C99" w:rsidRDefault="009A24D7" w:rsidP="00B62C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sz w:val="28"/>
          <w:szCs w:val="28"/>
        </w:rPr>
        <w:t> </w:t>
      </w: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>4.2. Формулировка задания:</w:t>
      </w:r>
      <w:r w:rsidRPr="00B62C99">
        <w:rPr>
          <w:rFonts w:ascii="Times New Roman" w:hAnsi="Times New Roman"/>
          <w:bCs/>
          <w:iCs/>
          <w:sz w:val="28"/>
          <w:szCs w:val="28"/>
        </w:rPr>
        <w:t xml:space="preserve"> Каждый игрок команды выполняет задание, соответствующее этапу,</w:t>
      </w:r>
      <w:bookmarkStart w:id="0" w:name="_GoBack"/>
      <w:bookmarkEnd w:id="0"/>
      <w:r w:rsidRPr="00B62C99">
        <w:rPr>
          <w:rFonts w:ascii="Times New Roman" w:hAnsi="Times New Roman"/>
          <w:bCs/>
          <w:iCs/>
          <w:sz w:val="28"/>
          <w:szCs w:val="28"/>
        </w:rPr>
        <w:t xml:space="preserve"> на котором он стоит (Команда 7 человек. Если количество участников команды меньше 7, возможно объединение этапов. Например, можно объединить 4 и 5 этапы или 4,5,6 этапы). </w:t>
      </w:r>
    </w:p>
    <w:p w:rsidR="009A24D7" w:rsidRPr="00B62C99" w:rsidRDefault="009A24D7" w:rsidP="00B62C99">
      <w:pPr>
        <w:spacing w:after="0"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>Этап 1. Вырезать выкройку из бумаги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B62C99">
        <w:rPr>
          <w:rFonts w:ascii="Times New Roman" w:hAnsi="Times New Roman"/>
          <w:color w:val="181818"/>
          <w:sz w:val="28"/>
          <w:szCs w:val="28"/>
        </w:rPr>
        <w:t xml:space="preserve">Этап 2. </w:t>
      </w:r>
      <w:r w:rsidRPr="00B62C99">
        <w:rPr>
          <w:rFonts w:ascii="Times New Roman" w:hAnsi="Times New Roman"/>
          <w:color w:val="000000"/>
          <w:sz w:val="28"/>
          <w:szCs w:val="28"/>
        </w:rPr>
        <w:t xml:space="preserve"> Выкроить деталь на ткани.</w:t>
      </w:r>
    </w:p>
    <w:p w:rsidR="009A24D7" w:rsidRPr="00B62C99" w:rsidRDefault="009A24D7" w:rsidP="00B62C99">
      <w:pPr>
        <w:shd w:val="clear" w:color="auto" w:fill="FFFFFF"/>
        <w:spacing w:after="0" w:line="276" w:lineRule="auto"/>
        <w:rPr>
          <w:rFonts w:ascii="Times New Roman" w:hAnsi="Times New Roman"/>
          <w:color w:val="181818"/>
          <w:sz w:val="28"/>
          <w:szCs w:val="28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 xml:space="preserve">Этап 3. Вырезать деталь из ткани. </w:t>
      </w:r>
    </w:p>
    <w:p w:rsidR="009A24D7" w:rsidRPr="00B62C99" w:rsidRDefault="009A24D7" w:rsidP="00B62C99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>Этап 4. Вставить нитку в иголку. Завязать узелок на нитке, которая вставлена в иголку.</w:t>
      </w:r>
    </w:p>
    <w:p w:rsidR="009A24D7" w:rsidRPr="00B62C99" w:rsidRDefault="009A24D7" w:rsidP="00B62C99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 xml:space="preserve">Этап 5. Наметить линию параллельную срезу детали. Расстояние от вашей линии до среза </w:t>
      </w:r>
      <w:smartTag w:uri="urn:schemas-microsoft-com:office:smarttags" w:element="metricconverter">
        <w:smartTagPr>
          <w:attr w:name="ProductID" w:val="2 см"/>
        </w:smartTagPr>
        <w:r w:rsidRPr="00B62C99">
          <w:rPr>
            <w:rFonts w:ascii="Times New Roman" w:hAnsi="Times New Roman"/>
            <w:color w:val="000000"/>
            <w:sz w:val="28"/>
            <w:szCs w:val="28"/>
          </w:rPr>
          <w:t>2 см</w:t>
        </w:r>
      </w:smartTag>
      <w:r w:rsidRPr="00B62C99">
        <w:rPr>
          <w:rFonts w:ascii="Times New Roman" w:hAnsi="Times New Roman"/>
          <w:color w:val="000000"/>
          <w:sz w:val="28"/>
          <w:szCs w:val="28"/>
        </w:rPr>
        <w:t>.</w:t>
      </w:r>
    </w:p>
    <w:p w:rsidR="009A24D7" w:rsidRPr="00B62C99" w:rsidRDefault="009A24D7" w:rsidP="00B62C99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 xml:space="preserve">Этап 6. Наметить месторасположение пуговицы. На намеченной линии (этап 5) сверху отложить </w:t>
      </w:r>
      <w:smartTag w:uri="urn:schemas-microsoft-com:office:smarttags" w:element="metricconverter">
        <w:smartTagPr>
          <w:attr w:name="ProductID" w:val="3 см"/>
        </w:smartTagPr>
        <w:r w:rsidRPr="00B62C99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B62C99">
        <w:rPr>
          <w:rFonts w:ascii="Times New Roman" w:hAnsi="Times New Roman"/>
          <w:color w:val="000000"/>
          <w:sz w:val="28"/>
          <w:szCs w:val="28"/>
        </w:rPr>
        <w:t>, поставить Х.</w:t>
      </w:r>
    </w:p>
    <w:p w:rsidR="009A24D7" w:rsidRPr="00B62C99" w:rsidRDefault="009A24D7" w:rsidP="00B62C99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C99">
        <w:rPr>
          <w:rFonts w:ascii="Times New Roman" w:hAnsi="Times New Roman"/>
          <w:color w:val="000000"/>
          <w:sz w:val="28"/>
          <w:szCs w:val="28"/>
        </w:rPr>
        <w:t>Этап 7. Пришить пуговицу на детали в месте, где намечен Х</w:t>
      </w:r>
      <w:r w:rsidRPr="00B62C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A24D7" w:rsidRPr="00B62C99" w:rsidRDefault="009A24D7" w:rsidP="00B62C9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2C99">
        <w:rPr>
          <w:rFonts w:ascii="Times New Roman" w:hAnsi="Times New Roman"/>
          <w:b/>
          <w:bCs/>
          <w:i/>
          <w:iCs/>
          <w:sz w:val="28"/>
          <w:szCs w:val="28"/>
        </w:rPr>
        <w:t xml:space="preserve">4.3. Критерии успеха выполнения задания: </w:t>
      </w:r>
      <w:r w:rsidRPr="00B62C99">
        <w:rPr>
          <w:rFonts w:ascii="Times New Roman" w:hAnsi="Times New Roman"/>
          <w:bCs/>
          <w:iCs/>
          <w:sz w:val="28"/>
          <w:szCs w:val="28"/>
        </w:rPr>
        <w:t>Каждый этап оценивается в 1 балл, 1 балл дается за качество выполнения работы. Максимальное количество баллов – 8. Наклейка дается, если команда выполнила задания 7 этапов и получила балл за качество оформления работы.</w:t>
      </w:r>
    </w:p>
    <w:p w:rsidR="009A24D7" w:rsidRPr="00C813DB" w:rsidRDefault="009A24D7" w:rsidP="00A4715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A24D7" w:rsidRPr="00C813DB" w:rsidSect="007A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881"/>
    <w:multiLevelType w:val="hybridMultilevel"/>
    <w:tmpl w:val="1AC08F00"/>
    <w:lvl w:ilvl="0" w:tplc="5E92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82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6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09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EA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4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C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7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5B5723"/>
    <w:multiLevelType w:val="hybridMultilevel"/>
    <w:tmpl w:val="55B6B050"/>
    <w:lvl w:ilvl="0" w:tplc="971C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43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2F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0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09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4F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0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C90D68"/>
    <w:multiLevelType w:val="hybridMultilevel"/>
    <w:tmpl w:val="FD0A2032"/>
    <w:lvl w:ilvl="0" w:tplc="A7109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8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8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A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E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0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09F"/>
    <w:rsid w:val="00202DF2"/>
    <w:rsid w:val="002D24AD"/>
    <w:rsid w:val="00305BEC"/>
    <w:rsid w:val="00306442"/>
    <w:rsid w:val="00375E29"/>
    <w:rsid w:val="003A494F"/>
    <w:rsid w:val="003C2263"/>
    <w:rsid w:val="0065523D"/>
    <w:rsid w:val="006D314C"/>
    <w:rsid w:val="007A2D80"/>
    <w:rsid w:val="007C452D"/>
    <w:rsid w:val="00801E46"/>
    <w:rsid w:val="00850ED3"/>
    <w:rsid w:val="008F309F"/>
    <w:rsid w:val="009A24D7"/>
    <w:rsid w:val="00A47151"/>
    <w:rsid w:val="00B62C99"/>
    <w:rsid w:val="00C813DB"/>
    <w:rsid w:val="00CD4661"/>
    <w:rsid w:val="00E352FB"/>
    <w:rsid w:val="00EB78FF"/>
    <w:rsid w:val="00F45EA6"/>
    <w:rsid w:val="00F9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52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A47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47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8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3</Pages>
  <Words>530</Words>
  <Characters>3026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7</cp:revision>
  <dcterms:created xsi:type="dcterms:W3CDTF">2022-02-20T08:44:00Z</dcterms:created>
  <dcterms:modified xsi:type="dcterms:W3CDTF">2022-03-27T09:46:00Z</dcterms:modified>
</cp:coreProperties>
</file>